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McCordsville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1F826B1B" w:rsidR="00AB620A" w:rsidRDefault="00C127F0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March</w:t>
      </w:r>
      <w:r w:rsidR="00DA2247">
        <w:rPr>
          <w:rFonts w:eastAsia="Aptos" w:cstheme="minorHAnsi"/>
          <w:b/>
          <w:bCs/>
          <w:kern w:val="2"/>
          <w14:ligatures w14:val="standardContextual"/>
        </w:rPr>
        <w:t xml:space="preserve"> 18</w:t>
      </w:r>
      <w:r w:rsidR="00DA2247" w:rsidRPr="00DA2247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</w:t>
      </w:r>
      <w:r w:rsidR="002222B6">
        <w:rPr>
          <w:rFonts w:eastAsia="Aptos" w:cstheme="minorHAnsi"/>
          <w:b/>
          <w:bCs/>
          <w:kern w:val="2"/>
          <w14:ligatures w14:val="standardContextual"/>
        </w:rPr>
        <w:t>5</w:t>
      </w:r>
    </w:p>
    <w:p w14:paraId="397D2E71" w14:textId="5A10B9B4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545E54">
        <w:rPr>
          <w:rFonts w:eastAsia="Aptos" w:cstheme="minorHAnsi"/>
          <w:b/>
          <w:bCs/>
          <w:kern w:val="2"/>
          <w14:ligatures w14:val="standardContextual"/>
        </w:rPr>
        <w:t>0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4DAC2062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</w:t>
      </w:r>
      <w:r w:rsidR="004E4613">
        <w:rPr>
          <w:rFonts w:eastAsia="Aptos" w:cstheme="minorHAnsi"/>
          <w:kern w:val="2"/>
          <w14:ligatures w14:val="standardContextual"/>
        </w:rPr>
        <w:t>Bethany Frost</w:t>
      </w:r>
      <w:r>
        <w:rPr>
          <w:rFonts w:eastAsia="Aptos" w:cstheme="minorHAnsi"/>
          <w:kern w:val="2"/>
          <w14:ligatures w14:val="standardContextual"/>
        </w:rPr>
        <w:t>,</w:t>
      </w:r>
      <w:r w:rsidR="00214ED9">
        <w:rPr>
          <w:rFonts w:eastAsia="Aptos" w:cstheme="minorHAnsi"/>
          <w:kern w:val="2"/>
          <w14:ligatures w14:val="standardContextual"/>
        </w:rPr>
        <w:t xml:space="preserve"> </w:t>
      </w:r>
      <w:r w:rsidR="00313938">
        <w:rPr>
          <w:rFonts w:eastAsia="Aptos" w:cstheme="minorHAnsi"/>
          <w:kern w:val="2"/>
          <w14:ligatures w14:val="standardContextual"/>
        </w:rPr>
        <w:t>Tom Strayer</w:t>
      </w:r>
      <w:r w:rsidR="00DA2247">
        <w:rPr>
          <w:rFonts w:eastAsia="Aptos" w:cstheme="minorHAnsi"/>
          <w:kern w:val="2"/>
          <w14:ligatures w14:val="standardContextual"/>
        </w:rPr>
        <w:t xml:space="preserve">, Jenna </w:t>
      </w:r>
      <w:r w:rsidR="003714A0">
        <w:rPr>
          <w:rFonts w:eastAsia="Aptos" w:cstheme="minorHAnsi"/>
          <w:kern w:val="2"/>
          <w14:ligatures w14:val="standardContextual"/>
        </w:rPr>
        <w:t>Bentley</w:t>
      </w:r>
      <w:r w:rsidR="00DA2247">
        <w:rPr>
          <w:rFonts w:eastAsia="Aptos" w:cstheme="minorHAnsi"/>
          <w:kern w:val="2"/>
          <w14:ligatures w14:val="standardContextual"/>
        </w:rPr>
        <w:t>, Jordan Adams</w:t>
      </w:r>
      <w:r w:rsidR="00EB555F">
        <w:rPr>
          <w:rFonts w:eastAsia="Aptos" w:cstheme="minorHAnsi"/>
          <w:kern w:val="2"/>
          <w14:ligatures w14:val="standardContextual"/>
        </w:rPr>
        <w:t xml:space="preserve">, </w:t>
      </w:r>
      <w:r w:rsidR="00545E54">
        <w:rPr>
          <w:rFonts w:eastAsia="Aptos" w:cstheme="minorHAnsi"/>
          <w:kern w:val="2"/>
          <w14:ligatures w14:val="standardContextual"/>
        </w:rPr>
        <w:br/>
      </w:r>
      <w:r w:rsidR="00EB555F" w:rsidRPr="00EB555F">
        <w:rPr>
          <w:rFonts w:eastAsia="Aptos" w:cstheme="minorHAnsi"/>
          <w:kern w:val="2"/>
          <w14:ligatures w14:val="standardContextual"/>
        </w:rPr>
        <w:t>Dr. Bryan Burney</w:t>
      </w:r>
      <w:r w:rsidR="00545E54">
        <w:rPr>
          <w:rFonts w:eastAsia="Aptos" w:cstheme="minorHAnsi"/>
          <w:kern w:val="2"/>
          <w14:ligatures w14:val="standardContextual"/>
        </w:rPr>
        <w:t xml:space="preserve"> (virtual)</w:t>
      </w:r>
    </w:p>
    <w:p w14:paraId="06696603" w14:textId="56374399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147B30BF" w14:textId="7B13F065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5509D6F1" w14:textId="04CA7D36" w:rsidR="00AB620A" w:rsidRDefault="00AB620A" w:rsidP="00AB620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671659ED" w14:textId="37C9F6E0" w:rsidR="00EB555F" w:rsidRPr="00F879DB" w:rsidRDefault="00545E54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F879DB">
        <w:rPr>
          <w:rFonts w:eastAsia="Aptos" w:cstheme="minorHAnsi"/>
          <w:i/>
          <w:iCs/>
          <w:kern w:val="2"/>
          <w14:ligatures w14:val="standardContextual"/>
        </w:rPr>
        <w:t xml:space="preserve">February minutes continued until next month due to technical issues. </w:t>
      </w:r>
    </w:p>
    <w:p w14:paraId="5F84B63B" w14:textId="77777777" w:rsidR="00EB555F" w:rsidRPr="00EB555F" w:rsidRDefault="00EB555F" w:rsidP="00EB555F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EB555F">
        <w:rPr>
          <w:rFonts w:eastAsia="Aptos" w:cstheme="minorHAnsi"/>
          <w:b/>
          <w:bCs/>
          <w:kern w:val="2"/>
          <w:u w:val="single"/>
          <w14:ligatures w14:val="standardContextual"/>
        </w:rPr>
        <w:t>New Business</w:t>
      </w:r>
    </w:p>
    <w:p w14:paraId="014FED2C" w14:textId="77777777" w:rsidR="00EB555F" w:rsidRDefault="00EB555F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EB555F">
        <w:rPr>
          <w:rFonts w:eastAsia="Aptos" w:cstheme="minorHAnsi"/>
          <w:i/>
          <w:iCs/>
          <w:kern w:val="2"/>
          <w14:ligatures w14:val="standardContextual"/>
        </w:rPr>
        <w:t>Drees Homes' request for approval of product line-up for Area E of Colonnade</w:t>
      </w:r>
    </w:p>
    <w:p w14:paraId="7F640C2E" w14:textId="400E5691" w:rsidR="00A44D8D" w:rsidRDefault="00545E54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Mr. Kyle from Drees presented </w:t>
      </w:r>
      <w:r w:rsidR="00A44D8D">
        <w:rPr>
          <w:rFonts w:eastAsia="Aptos" w:cstheme="minorHAnsi"/>
          <w:kern w:val="2"/>
          <w14:ligatures w14:val="standardContextual"/>
        </w:rPr>
        <w:t xml:space="preserve">for Drees, also requesting a wainscot brick wrap for the homes. </w:t>
      </w:r>
    </w:p>
    <w:p w14:paraId="2A0EC65F" w14:textId="0FECDF3C" w:rsidR="00A44D8D" w:rsidRDefault="00A44D8D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Mr. Strayer stated they would prefer to stay with the quality that was originally approved. </w:t>
      </w:r>
    </w:p>
    <w:p w14:paraId="55E02C1A" w14:textId="602DBBA0" w:rsidR="00451035" w:rsidRDefault="00451035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Dr. Burney also spoke on the quality not being enough for what was promised for this area. </w:t>
      </w:r>
    </w:p>
    <w:p w14:paraId="212D5487" w14:textId="76794B54" w:rsidR="00F902F2" w:rsidRDefault="00F902F2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The board agreed to move this item until next month. </w:t>
      </w:r>
    </w:p>
    <w:p w14:paraId="2701F9BD" w14:textId="0FD7CEA3" w:rsidR="00545E54" w:rsidRPr="00451035" w:rsidRDefault="00451035" w:rsidP="00EB555F">
      <w:pPr>
        <w:spacing w:after="160" w:line="259" w:lineRule="auto"/>
        <w:rPr>
          <w:rFonts w:eastAsia="Aptos" w:cstheme="minorHAnsi"/>
          <w:b/>
          <w:bCs/>
          <w:i/>
          <w:iCs/>
          <w:kern w:val="2"/>
          <w14:ligatures w14:val="standardContextual"/>
        </w:rPr>
      </w:pPr>
      <w:r w:rsidRPr="00451035">
        <w:rPr>
          <w:rFonts w:eastAsia="Aptos" w:cstheme="minorHAnsi"/>
          <w:b/>
          <w:bCs/>
          <w:i/>
          <w:iCs/>
          <w:kern w:val="2"/>
          <w14:ligatures w14:val="standardContextual"/>
        </w:rPr>
        <w:t xml:space="preserve">Item continued until next month. </w:t>
      </w:r>
      <w:r>
        <w:rPr>
          <w:rFonts w:eastAsia="Aptos" w:cstheme="minorHAnsi"/>
          <w:b/>
          <w:bCs/>
          <w:i/>
          <w:iCs/>
          <w:kern w:val="2"/>
          <w14:ligatures w14:val="standardContextual"/>
        </w:rPr>
        <w:br/>
      </w:r>
    </w:p>
    <w:p w14:paraId="2C7E0336" w14:textId="77777777" w:rsidR="00EB555F" w:rsidRDefault="00EB555F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EB555F">
        <w:rPr>
          <w:rFonts w:eastAsia="Aptos" w:cstheme="minorHAnsi"/>
          <w:i/>
          <w:iCs/>
          <w:kern w:val="2"/>
          <w14:ligatures w14:val="standardContextual"/>
        </w:rPr>
        <w:t>Town of McCordsville's request for a recommendation on exterior design of a Community Center at 7580 Form Street</w:t>
      </w:r>
    </w:p>
    <w:p w14:paraId="6F04BF71" w14:textId="4BC12C46" w:rsidR="00545E54" w:rsidRDefault="00451035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Staff presented the proposed community center project. </w:t>
      </w:r>
    </w:p>
    <w:p w14:paraId="55ABEF59" w14:textId="6A2F6D52" w:rsidR="00451035" w:rsidRDefault="00451035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Dr. Burney spoke on the donation of this building and wanting to maintain the history of the building. </w:t>
      </w:r>
    </w:p>
    <w:p w14:paraId="567C6013" w14:textId="77B33266" w:rsidR="000E77CE" w:rsidRDefault="000E77CE" w:rsidP="00EB555F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F902F2">
        <w:rPr>
          <w:rFonts w:eastAsia="Aptos" w:cstheme="minorHAnsi"/>
          <w:b/>
          <w:bCs/>
          <w:kern w:val="2"/>
          <w14:ligatures w14:val="standardContextual"/>
        </w:rPr>
        <w:t>M</w:t>
      </w:r>
      <w:r w:rsidR="00F902F2" w:rsidRPr="00F902F2">
        <w:rPr>
          <w:rFonts w:eastAsia="Aptos" w:cstheme="minorHAnsi"/>
          <w:b/>
          <w:bCs/>
          <w:kern w:val="2"/>
          <w14:ligatures w14:val="standardContextual"/>
        </w:rPr>
        <w:t>r. S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>trayer</w:t>
      </w:r>
      <w:r w:rsidR="00F902F2">
        <w:rPr>
          <w:rFonts w:eastAsia="Aptos" w:cstheme="minorHAnsi"/>
          <w:b/>
          <w:bCs/>
          <w:kern w:val="2"/>
          <w14:ligatures w14:val="standardContextual"/>
        </w:rPr>
        <w:t xml:space="preserve"> moved to make a recommendation to approve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the comm</w:t>
      </w:r>
      <w:r w:rsidR="00F902F2" w:rsidRPr="00F902F2">
        <w:rPr>
          <w:rFonts w:eastAsia="Aptos" w:cstheme="minorHAnsi"/>
          <w:b/>
          <w:bCs/>
          <w:kern w:val="2"/>
          <w14:ligatures w14:val="standardContextual"/>
        </w:rPr>
        <w:t>unity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center as presented to the </w:t>
      </w:r>
      <w:r w:rsidR="00F902F2" w:rsidRPr="00F902F2">
        <w:rPr>
          <w:rFonts w:eastAsia="Aptos" w:cstheme="minorHAnsi"/>
          <w:b/>
          <w:bCs/>
          <w:kern w:val="2"/>
          <w14:ligatures w14:val="standardContextual"/>
        </w:rPr>
        <w:t>Plan Commission, Ms. Adams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seconded</w:t>
      </w:r>
      <w:r w:rsidR="00F902F2" w:rsidRPr="00F902F2">
        <w:rPr>
          <w:rFonts w:eastAsia="Aptos" w:cstheme="minorHAnsi"/>
          <w:b/>
          <w:bCs/>
          <w:kern w:val="2"/>
          <w14:ligatures w14:val="standardContextual"/>
        </w:rPr>
        <w:t>,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unanimous roll call vote. </w:t>
      </w:r>
    </w:p>
    <w:p w14:paraId="3382D9EA" w14:textId="1D7B4BF2" w:rsidR="000E77CE" w:rsidRPr="00F902F2" w:rsidRDefault="00F902F2" w:rsidP="00F902F2">
      <w:pPr>
        <w:rPr>
          <w:rFonts w:eastAsia="Aptos" w:cstheme="minorHAnsi"/>
          <w:b/>
          <w:bCs/>
          <w:kern w:val="2"/>
          <w14:ligatures w14:val="standardContextual"/>
        </w:rPr>
      </w:pPr>
      <w:bookmarkStart w:id="0" w:name="_Hlk194052821"/>
      <w:r w:rsidRPr="00F902F2">
        <w:rPr>
          <w:rFonts w:eastAsia="Aptos" w:cstheme="minorHAnsi"/>
          <w:b/>
          <w:bCs/>
          <w:kern w:val="2"/>
          <w14:ligatures w14:val="standardContextual"/>
        </w:rPr>
        <w:lastRenderedPageBreak/>
        <w:t xml:space="preserve">Dr. </w:t>
      </w:r>
      <w:r w:rsidR="000E77CE" w:rsidRPr="00F902F2">
        <w:rPr>
          <w:rFonts w:eastAsia="Aptos" w:cstheme="minorHAnsi"/>
          <w:b/>
          <w:bCs/>
          <w:kern w:val="2"/>
          <w14:ligatures w14:val="standardContextual"/>
        </w:rPr>
        <w:t>Burn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>ey - yay</w:t>
      </w:r>
    </w:p>
    <w:p w14:paraId="16C6775B" w14:textId="16DF32C3" w:rsidR="000E77CE" w:rsidRPr="00F902F2" w:rsidRDefault="00F902F2" w:rsidP="00F902F2">
      <w:pPr>
        <w:rPr>
          <w:rFonts w:eastAsia="Aptos" w:cstheme="minorHAnsi"/>
          <w:b/>
          <w:bCs/>
          <w:kern w:val="2"/>
          <w14:ligatures w14:val="standardContextual"/>
        </w:rPr>
      </w:pP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Ms. </w:t>
      </w:r>
      <w:r w:rsidR="000E77CE" w:rsidRPr="00F902F2">
        <w:rPr>
          <w:rFonts w:eastAsia="Aptos" w:cstheme="minorHAnsi"/>
          <w:b/>
          <w:bCs/>
          <w:kern w:val="2"/>
          <w14:ligatures w14:val="standardContextual"/>
        </w:rPr>
        <w:t>Frost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- yay</w:t>
      </w:r>
    </w:p>
    <w:p w14:paraId="551DD19E" w14:textId="33E60F8D" w:rsidR="000E77CE" w:rsidRPr="00F902F2" w:rsidRDefault="00F902F2" w:rsidP="00F902F2">
      <w:pPr>
        <w:rPr>
          <w:rFonts w:eastAsia="Aptos" w:cstheme="minorHAnsi"/>
          <w:b/>
          <w:bCs/>
          <w:kern w:val="2"/>
          <w14:ligatures w14:val="standardContextual"/>
        </w:rPr>
      </w:pP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Mr. </w:t>
      </w:r>
      <w:r w:rsidR="000E77CE" w:rsidRPr="00F902F2">
        <w:rPr>
          <w:rFonts w:eastAsia="Aptos" w:cstheme="minorHAnsi"/>
          <w:b/>
          <w:bCs/>
          <w:kern w:val="2"/>
          <w14:ligatures w14:val="standardContextual"/>
        </w:rPr>
        <w:t>Strayer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- yay</w:t>
      </w:r>
    </w:p>
    <w:p w14:paraId="55315F39" w14:textId="1F18355D" w:rsidR="000E77CE" w:rsidRPr="00F902F2" w:rsidRDefault="00F902F2" w:rsidP="00F902F2">
      <w:pPr>
        <w:rPr>
          <w:rFonts w:eastAsia="Aptos" w:cstheme="minorHAnsi"/>
          <w:b/>
          <w:bCs/>
          <w:kern w:val="2"/>
          <w14:ligatures w14:val="standardContextual"/>
        </w:rPr>
      </w:pP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Ms. </w:t>
      </w:r>
      <w:r w:rsidR="000E77CE" w:rsidRPr="00F902F2">
        <w:rPr>
          <w:rFonts w:eastAsia="Aptos" w:cstheme="minorHAnsi"/>
          <w:b/>
          <w:bCs/>
          <w:kern w:val="2"/>
          <w14:ligatures w14:val="standardContextual"/>
        </w:rPr>
        <w:t>Adams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- yay</w:t>
      </w:r>
    </w:p>
    <w:p w14:paraId="6A12989F" w14:textId="1B988049" w:rsidR="000E77CE" w:rsidRPr="00F902F2" w:rsidRDefault="00F902F2" w:rsidP="00F902F2">
      <w:pPr>
        <w:rPr>
          <w:rFonts w:eastAsia="Aptos" w:cstheme="minorHAnsi"/>
          <w:b/>
          <w:bCs/>
          <w:kern w:val="2"/>
          <w14:ligatures w14:val="standardContextual"/>
        </w:rPr>
      </w:pP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Ms. </w:t>
      </w:r>
      <w:r w:rsidR="000E77CE" w:rsidRPr="00F902F2">
        <w:rPr>
          <w:rFonts w:eastAsia="Aptos" w:cstheme="minorHAnsi"/>
          <w:b/>
          <w:bCs/>
          <w:kern w:val="2"/>
          <w14:ligatures w14:val="standardContextual"/>
        </w:rPr>
        <w:t>Bentley</w:t>
      </w:r>
      <w:r w:rsidRPr="00F902F2">
        <w:rPr>
          <w:rFonts w:eastAsia="Aptos" w:cstheme="minorHAnsi"/>
          <w:b/>
          <w:bCs/>
          <w:kern w:val="2"/>
          <w14:ligatures w14:val="standardContextual"/>
        </w:rPr>
        <w:t xml:space="preserve"> - yay</w:t>
      </w:r>
    </w:p>
    <w:bookmarkEnd w:id="0"/>
    <w:p w14:paraId="100B5D5F" w14:textId="77777777" w:rsidR="00545E54" w:rsidRPr="00EB555F" w:rsidRDefault="00545E54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</w:p>
    <w:p w14:paraId="410C0929" w14:textId="74EB65A1" w:rsidR="00EB555F" w:rsidRDefault="00EB555F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EB555F">
        <w:rPr>
          <w:rFonts w:eastAsia="Aptos" w:cstheme="minorHAnsi"/>
          <w:i/>
          <w:iCs/>
          <w:kern w:val="2"/>
          <w14:ligatures w14:val="standardContextual"/>
        </w:rPr>
        <w:t>MI Homes request for approval of product line-up for Helm's Mill</w:t>
      </w:r>
      <w:r w:rsidR="00B65D69">
        <w:rPr>
          <w:rFonts w:eastAsia="Aptos" w:cstheme="minorHAnsi"/>
          <w:i/>
          <w:iCs/>
          <w:kern w:val="2"/>
          <w14:ligatures w14:val="standardContextual"/>
        </w:rPr>
        <w:t xml:space="preserve"> &amp; </w:t>
      </w:r>
      <w:r w:rsidR="00B65D69" w:rsidRPr="00B65D69">
        <w:rPr>
          <w:rFonts w:eastAsia="Aptos" w:cstheme="minorHAnsi"/>
          <w:i/>
          <w:iCs/>
          <w:kern w:val="2"/>
          <w14:ligatures w14:val="standardContextual"/>
        </w:rPr>
        <w:t>MI Homes' request for discussion regarding the 24" brick return requirement of the Rockport &amp; Helm's Mill PUDs</w:t>
      </w:r>
      <w:r w:rsidR="00B65D69">
        <w:rPr>
          <w:rFonts w:eastAsia="Aptos" w:cstheme="minorHAnsi"/>
          <w:i/>
          <w:iCs/>
          <w:kern w:val="2"/>
          <w14:ligatures w14:val="standardContextual"/>
        </w:rPr>
        <w:t xml:space="preserve"> </w:t>
      </w:r>
    </w:p>
    <w:p w14:paraId="52CE364C" w14:textId="3D382ED1" w:rsidR="00545E54" w:rsidRPr="000E77CE" w:rsidRDefault="000E77CE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Mr. Isaacs presented for M/I homes. Stated that brick would be added to all the homes, minimum for </w:t>
      </w:r>
      <w:r w:rsidR="00F879DB">
        <w:rPr>
          <w:rFonts w:eastAsia="Aptos" w:cstheme="minorHAnsi"/>
          <w:kern w:val="2"/>
          <w14:ligatures w14:val="standardContextual"/>
        </w:rPr>
        <w:t>wainscot</w:t>
      </w:r>
      <w:r>
        <w:rPr>
          <w:rFonts w:eastAsia="Aptos" w:cstheme="minorHAnsi"/>
          <w:kern w:val="2"/>
          <w14:ligatures w14:val="standardContextual"/>
        </w:rPr>
        <w:t xml:space="preserve"> 50% of the homes have to have 50% brick. </w:t>
      </w:r>
    </w:p>
    <w:p w14:paraId="515D05B7" w14:textId="61CE6BCE" w:rsidR="0087215C" w:rsidRDefault="000E77CE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Discussion took place on the 24” </w:t>
      </w:r>
      <w:r w:rsidR="0087215C">
        <w:rPr>
          <w:rFonts w:eastAsia="Aptos" w:cstheme="minorHAnsi"/>
          <w:kern w:val="2"/>
          <w14:ligatures w14:val="standardContextual"/>
        </w:rPr>
        <w:t xml:space="preserve">brick corner wrap. </w:t>
      </w:r>
    </w:p>
    <w:p w14:paraId="09BDD370" w14:textId="5DF39FED" w:rsidR="00F82737" w:rsidRDefault="00F82737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Discussion took place on if the board can wave this exception for houses on an elevation by elevation basis. </w:t>
      </w:r>
    </w:p>
    <w:p w14:paraId="1E0DB632" w14:textId="6B13F197" w:rsidR="004862B6" w:rsidRDefault="004862B6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M/I requested if the model could be approved for Rockport without the brick requirement. </w:t>
      </w:r>
    </w:p>
    <w:p w14:paraId="6B6D31E1" w14:textId="15E07047" w:rsidR="00104695" w:rsidRPr="004862B6" w:rsidRDefault="004862B6" w:rsidP="00EB555F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4862B6">
        <w:rPr>
          <w:rFonts w:eastAsia="Aptos" w:cstheme="minorHAnsi"/>
          <w:b/>
          <w:bCs/>
          <w:kern w:val="2"/>
          <w14:ligatures w14:val="standardContextual"/>
        </w:rPr>
        <w:t>Ms. Bentley made a m</w:t>
      </w:r>
      <w:r w:rsidR="00104695" w:rsidRPr="004862B6">
        <w:rPr>
          <w:rFonts w:eastAsia="Aptos" w:cstheme="minorHAnsi"/>
          <w:b/>
          <w:bCs/>
          <w:kern w:val="2"/>
          <w14:ligatures w14:val="standardContextual"/>
        </w:rPr>
        <w:t xml:space="preserve">otion to approve Ainsley home as presented on model home lot without the </w:t>
      </w:r>
      <w:r w:rsidRPr="004862B6">
        <w:rPr>
          <w:rFonts w:eastAsia="Aptos" w:cstheme="minorHAnsi"/>
          <w:b/>
          <w:bCs/>
          <w:kern w:val="2"/>
          <w14:ligatures w14:val="standardContextual"/>
        </w:rPr>
        <w:t xml:space="preserve">24” corner </w:t>
      </w:r>
      <w:r w:rsidR="00104695" w:rsidRPr="004862B6">
        <w:rPr>
          <w:rFonts w:eastAsia="Aptos" w:cstheme="minorHAnsi"/>
          <w:b/>
          <w:bCs/>
          <w:kern w:val="2"/>
          <w14:ligatures w14:val="standardContextual"/>
        </w:rPr>
        <w:t xml:space="preserve">return, </w:t>
      </w:r>
      <w:r w:rsidRPr="004862B6">
        <w:rPr>
          <w:rFonts w:eastAsia="Aptos" w:cstheme="minorHAnsi"/>
          <w:b/>
          <w:bCs/>
          <w:kern w:val="2"/>
          <w14:ligatures w14:val="standardContextual"/>
        </w:rPr>
        <w:t xml:space="preserve">seconded by Ms. Adams. </w:t>
      </w:r>
      <w:r w:rsidR="00104695" w:rsidRPr="004862B6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</w:p>
    <w:p w14:paraId="5120ED7F" w14:textId="2B76FE2C" w:rsidR="004862B6" w:rsidRPr="004862B6" w:rsidRDefault="004862B6" w:rsidP="004862B6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4862B6">
        <w:rPr>
          <w:rFonts w:eastAsia="Aptos" w:cstheme="minorHAnsi"/>
          <w:b/>
          <w:bCs/>
          <w:kern w:val="2"/>
          <w14:ligatures w14:val="standardContextual"/>
        </w:rPr>
        <w:t>Dr. Burney – yay</w:t>
      </w:r>
    </w:p>
    <w:p w14:paraId="5B2DA769" w14:textId="21529EDD" w:rsidR="004862B6" w:rsidRPr="004862B6" w:rsidRDefault="004862B6" w:rsidP="004862B6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4862B6">
        <w:rPr>
          <w:rFonts w:eastAsia="Aptos" w:cstheme="minorHAnsi"/>
          <w:b/>
          <w:bCs/>
          <w:kern w:val="2"/>
          <w14:ligatures w14:val="standardContextual"/>
        </w:rPr>
        <w:t xml:space="preserve">Ms. Bentley – yay </w:t>
      </w:r>
    </w:p>
    <w:p w14:paraId="55A847FB" w14:textId="7CA2EE8C" w:rsidR="004862B6" w:rsidRPr="004862B6" w:rsidRDefault="004862B6" w:rsidP="004862B6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4862B6">
        <w:rPr>
          <w:rFonts w:eastAsia="Aptos" w:cstheme="minorHAnsi"/>
          <w:b/>
          <w:bCs/>
          <w:kern w:val="2"/>
          <w14:ligatures w14:val="standardContextual"/>
        </w:rPr>
        <w:t xml:space="preserve">Ms. Adams - yay </w:t>
      </w:r>
    </w:p>
    <w:p w14:paraId="41C0344E" w14:textId="4431F0F6" w:rsidR="00104695" w:rsidRPr="004862B6" w:rsidRDefault="004862B6" w:rsidP="004862B6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4862B6">
        <w:rPr>
          <w:rFonts w:eastAsia="Aptos" w:cstheme="minorHAnsi"/>
          <w:b/>
          <w:bCs/>
          <w:kern w:val="2"/>
          <w14:ligatures w14:val="standardContextual"/>
        </w:rPr>
        <w:t>Ms. S</w:t>
      </w:r>
      <w:r w:rsidR="00104695" w:rsidRPr="004862B6">
        <w:rPr>
          <w:rFonts w:eastAsia="Aptos" w:cstheme="minorHAnsi"/>
          <w:b/>
          <w:bCs/>
          <w:kern w:val="2"/>
          <w14:ligatures w14:val="standardContextual"/>
        </w:rPr>
        <w:t xml:space="preserve">trayer- </w:t>
      </w:r>
      <w:r w:rsidRPr="004862B6">
        <w:rPr>
          <w:rFonts w:eastAsia="Aptos" w:cstheme="minorHAnsi"/>
          <w:b/>
          <w:bCs/>
          <w:kern w:val="2"/>
          <w14:ligatures w14:val="standardContextual"/>
        </w:rPr>
        <w:t>nay</w:t>
      </w:r>
    </w:p>
    <w:p w14:paraId="3716114A" w14:textId="6E4BC683" w:rsidR="00104695" w:rsidRPr="004862B6" w:rsidRDefault="004862B6" w:rsidP="004862B6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4862B6">
        <w:rPr>
          <w:rFonts w:eastAsia="Aptos" w:cstheme="minorHAnsi"/>
          <w:b/>
          <w:bCs/>
          <w:kern w:val="2"/>
          <w14:ligatures w14:val="standardContextual"/>
        </w:rPr>
        <w:t xml:space="preserve">Ms. </w:t>
      </w:r>
      <w:r w:rsidR="00104695" w:rsidRPr="004862B6">
        <w:rPr>
          <w:rFonts w:eastAsia="Aptos" w:cstheme="minorHAnsi"/>
          <w:b/>
          <w:bCs/>
          <w:kern w:val="2"/>
          <w14:ligatures w14:val="standardContextual"/>
        </w:rPr>
        <w:t xml:space="preserve">Frost – </w:t>
      </w:r>
      <w:r w:rsidRPr="004862B6">
        <w:rPr>
          <w:rFonts w:eastAsia="Aptos" w:cstheme="minorHAnsi"/>
          <w:b/>
          <w:bCs/>
          <w:kern w:val="2"/>
          <w14:ligatures w14:val="standardContextual"/>
        </w:rPr>
        <w:t>nay</w:t>
      </w:r>
      <w:r w:rsidR="00104695" w:rsidRPr="004862B6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</w:p>
    <w:p w14:paraId="3DA75BE1" w14:textId="1A6D7D88" w:rsidR="004862B6" w:rsidRPr="004862B6" w:rsidRDefault="004862B6" w:rsidP="00EB555F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br/>
      </w:r>
      <w:r w:rsidRPr="004862B6">
        <w:rPr>
          <w:rFonts w:eastAsia="Aptos" w:cstheme="minorHAnsi"/>
          <w:b/>
          <w:bCs/>
          <w:kern w:val="2"/>
          <w14:ligatures w14:val="standardContextual"/>
        </w:rPr>
        <w:t xml:space="preserve">Motion still passes with a 3/2 vote. </w:t>
      </w:r>
    </w:p>
    <w:p w14:paraId="240844E2" w14:textId="65EDC948" w:rsidR="00104695" w:rsidRPr="00B7256B" w:rsidRDefault="00595E33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B7256B">
        <w:rPr>
          <w:rFonts w:eastAsia="Aptos" w:cstheme="minorHAnsi"/>
          <w:i/>
          <w:iCs/>
          <w:kern w:val="2"/>
          <w14:ligatures w14:val="standardContextual"/>
        </w:rPr>
        <w:t xml:space="preserve">M/I chose to withdraw Mackey A. </w:t>
      </w:r>
    </w:p>
    <w:p w14:paraId="17371668" w14:textId="4FE82472" w:rsidR="00104695" w:rsidRPr="00595E33" w:rsidRDefault="00104695" w:rsidP="00EB555F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Accept product lineup</w:t>
      </w:r>
      <w:r w:rsidR="00595E33" w:rsidRPr="00595E33">
        <w:rPr>
          <w:rFonts w:eastAsia="Aptos" w:cstheme="minorHAnsi"/>
          <w:b/>
          <w:bCs/>
          <w:kern w:val="2"/>
          <w14:ligatures w14:val="standardContextual"/>
        </w:rPr>
        <w:t>,</w:t>
      </w:r>
      <w:r w:rsidRPr="00595E33">
        <w:rPr>
          <w:rFonts w:eastAsia="Aptos" w:cstheme="minorHAnsi"/>
          <w:b/>
          <w:bCs/>
          <w:kern w:val="2"/>
          <w14:ligatures w14:val="standardContextual"/>
        </w:rPr>
        <w:t xml:space="preserve"> first floor brick </w:t>
      </w:r>
      <w:r w:rsidR="00595E33" w:rsidRPr="00595E33">
        <w:rPr>
          <w:rFonts w:eastAsia="Aptos" w:cstheme="minorHAnsi"/>
          <w:b/>
          <w:bCs/>
          <w:kern w:val="2"/>
          <w14:ligatures w14:val="standardContextual"/>
        </w:rPr>
        <w:t xml:space="preserve">required on the Finley A </w:t>
      </w:r>
      <w:r w:rsidRPr="00595E33">
        <w:rPr>
          <w:rFonts w:eastAsia="Aptos" w:cstheme="minorHAnsi"/>
          <w:b/>
          <w:bCs/>
          <w:kern w:val="2"/>
          <w14:ligatures w14:val="standardContextual"/>
        </w:rPr>
        <w:t>and</w:t>
      </w:r>
      <w:r w:rsidR="00595E33" w:rsidRPr="00595E33">
        <w:rPr>
          <w:rFonts w:eastAsia="Aptos" w:cstheme="minorHAnsi"/>
          <w:b/>
          <w:bCs/>
          <w:kern w:val="2"/>
          <w14:ligatures w14:val="standardContextual"/>
        </w:rPr>
        <w:t xml:space="preserve"> Mackey A</w:t>
      </w:r>
      <w:r w:rsidRPr="00595E33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595E33" w:rsidRPr="00595E33">
        <w:rPr>
          <w:rFonts w:eastAsia="Aptos" w:cstheme="minorHAnsi"/>
          <w:b/>
          <w:bCs/>
          <w:kern w:val="2"/>
          <w14:ligatures w14:val="standardContextual"/>
        </w:rPr>
        <w:t>has been removed from petition</w:t>
      </w:r>
      <w:r w:rsidRPr="00595E33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="00595E33" w:rsidRPr="00595E33">
        <w:rPr>
          <w:rFonts w:eastAsia="Aptos" w:cstheme="minorHAnsi"/>
          <w:b/>
          <w:bCs/>
          <w:kern w:val="2"/>
          <w14:ligatures w14:val="standardContextual"/>
        </w:rPr>
        <w:t>Mr. Strayer moved</w:t>
      </w:r>
      <w:r w:rsidRPr="00595E33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="00595E33" w:rsidRPr="00595E33">
        <w:rPr>
          <w:rFonts w:eastAsia="Aptos" w:cstheme="minorHAnsi"/>
          <w:b/>
          <w:bCs/>
          <w:kern w:val="2"/>
          <w14:ligatures w14:val="standardContextual"/>
        </w:rPr>
        <w:t xml:space="preserve">Seconded by Ms. Bentley. </w:t>
      </w:r>
    </w:p>
    <w:p w14:paraId="264DE111" w14:textId="77777777" w:rsidR="00595E33" w:rsidRPr="00595E33" w:rsidRDefault="00595E33" w:rsidP="00595E33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bookmarkStart w:id="1" w:name="_Hlk194053838"/>
      <w:r w:rsidRPr="00595E33">
        <w:rPr>
          <w:rFonts w:eastAsia="Aptos" w:cstheme="minorHAnsi"/>
          <w:b/>
          <w:bCs/>
          <w:kern w:val="2"/>
          <w14:ligatures w14:val="standardContextual"/>
        </w:rPr>
        <w:t>Dr. Burney - yay</w:t>
      </w:r>
    </w:p>
    <w:p w14:paraId="14C01707" w14:textId="77777777" w:rsidR="00595E33" w:rsidRPr="00595E33" w:rsidRDefault="00595E33" w:rsidP="00595E33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Ms. Frost - yay</w:t>
      </w:r>
    </w:p>
    <w:p w14:paraId="284036D2" w14:textId="77777777" w:rsidR="00595E33" w:rsidRPr="00595E33" w:rsidRDefault="00595E33" w:rsidP="00595E33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Mr. Strayer - yay</w:t>
      </w:r>
    </w:p>
    <w:p w14:paraId="4283D082" w14:textId="77777777" w:rsidR="00595E33" w:rsidRPr="00595E33" w:rsidRDefault="00595E33" w:rsidP="00595E33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Ms. Adams - yay</w:t>
      </w:r>
    </w:p>
    <w:p w14:paraId="55E2EA3C" w14:textId="77777777" w:rsidR="00595E33" w:rsidRPr="00595E33" w:rsidRDefault="00595E33" w:rsidP="00595E33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Ms. Bentley - yay</w:t>
      </w:r>
    </w:p>
    <w:bookmarkEnd w:id="1"/>
    <w:p w14:paraId="4021A0EF" w14:textId="77777777" w:rsidR="00104695" w:rsidRDefault="00104695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3FED6C15" w14:textId="338286F1" w:rsidR="00104695" w:rsidRPr="00F21A95" w:rsidRDefault="00104695" w:rsidP="00EB555F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F21A95">
        <w:rPr>
          <w:rFonts w:eastAsia="Aptos" w:cstheme="minorHAnsi"/>
          <w:b/>
          <w:bCs/>
          <w:kern w:val="2"/>
          <w:u w:val="single"/>
          <w14:ligatures w14:val="standardContextual"/>
        </w:rPr>
        <w:t>A</w:t>
      </w:r>
      <w:r w:rsidR="00F21A95" w:rsidRPr="00F21A95">
        <w:rPr>
          <w:rFonts w:eastAsia="Aptos" w:cstheme="minorHAnsi"/>
          <w:b/>
          <w:bCs/>
          <w:kern w:val="2"/>
          <w:u w:val="single"/>
          <w14:ligatures w14:val="standardContextual"/>
        </w:rPr>
        <w:t>nti-monotony</w:t>
      </w:r>
    </w:p>
    <w:p w14:paraId="42886373" w14:textId="77777777" w:rsidR="00F21A95" w:rsidRDefault="00F21A95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These homes were considered like models by the board. </w:t>
      </w:r>
    </w:p>
    <w:p w14:paraId="317C0E3E" w14:textId="3862D4BF" w:rsidR="00104695" w:rsidRDefault="00104695" w:rsidP="00F21A95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Fin</w:t>
      </w:r>
      <w:r w:rsidR="00F21A95">
        <w:rPr>
          <w:rFonts w:eastAsia="Aptos" w:cstheme="minorHAnsi"/>
          <w:kern w:val="2"/>
          <w14:ligatures w14:val="standardContextual"/>
        </w:rPr>
        <w:t>dlay &amp; A</w:t>
      </w:r>
      <w:r>
        <w:rPr>
          <w:rFonts w:eastAsia="Aptos" w:cstheme="minorHAnsi"/>
          <w:kern w:val="2"/>
          <w14:ligatures w14:val="standardContextual"/>
        </w:rPr>
        <w:t xml:space="preserve">kerman </w:t>
      </w:r>
      <w:r w:rsidR="00F21A95">
        <w:rPr>
          <w:rFonts w:eastAsia="Aptos" w:cstheme="minorHAnsi"/>
          <w:kern w:val="2"/>
          <w14:ligatures w14:val="standardContextual"/>
        </w:rPr>
        <w:t>D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09B449CF" w14:textId="59C70953" w:rsidR="00104695" w:rsidRDefault="00104695" w:rsidP="00F21A95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Akerman</w:t>
      </w:r>
      <w:r w:rsidR="00F21A95">
        <w:rPr>
          <w:rFonts w:eastAsia="Aptos" w:cstheme="minorHAnsi"/>
          <w:kern w:val="2"/>
          <w14:ligatures w14:val="standardContextual"/>
        </w:rPr>
        <w:t xml:space="preserve"> B &amp;</w:t>
      </w:r>
      <w:r>
        <w:rPr>
          <w:rFonts w:eastAsia="Aptos" w:cstheme="minorHAnsi"/>
          <w:kern w:val="2"/>
          <w14:ligatures w14:val="standardContextual"/>
        </w:rPr>
        <w:t xml:space="preserve"> Findlay</w:t>
      </w:r>
      <w:r w:rsidR="00F21A95">
        <w:rPr>
          <w:rFonts w:eastAsia="Aptos" w:cstheme="minorHAnsi"/>
          <w:kern w:val="2"/>
          <w14:ligatures w14:val="standardContextual"/>
        </w:rPr>
        <w:t xml:space="preserve"> D</w:t>
      </w:r>
    </w:p>
    <w:p w14:paraId="5208F908" w14:textId="6BEF5D89" w:rsidR="00104695" w:rsidRDefault="00104695" w:rsidP="00F21A95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Akerman </w:t>
      </w:r>
      <w:r w:rsidR="00F21A95">
        <w:rPr>
          <w:rFonts w:eastAsia="Aptos" w:cstheme="minorHAnsi"/>
          <w:kern w:val="2"/>
          <w14:ligatures w14:val="standardContextual"/>
        </w:rPr>
        <w:t>B &amp; A</w:t>
      </w:r>
      <w:r>
        <w:rPr>
          <w:rFonts w:eastAsia="Aptos" w:cstheme="minorHAnsi"/>
          <w:kern w:val="2"/>
          <w14:ligatures w14:val="standardContextual"/>
        </w:rPr>
        <w:t xml:space="preserve">kerman </w:t>
      </w:r>
      <w:r w:rsidR="00F21A95">
        <w:rPr>
          <w:rFonts w:eastAsia="Aptos" w:cstheme="minorHAnsi"/>
          <w:kern w:val="2"/>
          <w14:ligatures w14:val="standardContextual"/>
        </w:rPr>
        <w:t>B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5387EBA6" w14:textId="4C5DB40C" w:rsidR="00104695" w:rsidRDefault="00104695" w:rsidP="00F21A95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Ak</w:t>
      </w:r>
      <w:r w:rsidR="00F21A95">
        <w:rPr>
          <w:rFonts w:eastAsia="Aptos" w:cstheme="minorHAnsi"/>
          <w:kern w:val="2"/>
          <w14:ligatures w14:val="standardContextual"/>
        </w:rPr>
        <w:t>erman B &amp; Findlay B</w:t>
      </w:r>
    </w:p>
    <w:p w14:paraId="787C5C52" w14:textId="1D74DAC9" w:rsidR="00104695" w:rsidRDefault="00FF3BE2" w:rsidP="00F21A95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Ashton </w:t>
      </w:r>
      <w:r w:rsidR="00F21A95">
        <w:rPr>
          <w:rFonts w:eastAsia="Aptos" w:cstheme="minorHAnsi"/>
          <w:kern w:val="2"/>
          <w14:ligatures w14:val="standardContextual"/>
        </w:rPr>
        <w:t>D &amp; M</w:t>
      </w:r>
      <w:r>
        <w:rPr>
          <w:rFonts w:eastAsia="Aptos" w:cstheme="minorHAnsi"/>
          <w:kern w:val="2"/>
          <w14:ligatures w14:val="standardContextual"/>
        </w:rPr>
        <w:t>ackey</w:t>
      </w:r>
      <w:r w:rsidR="00F21A95">
        <w:rPr>
          <w:rFonts w:eastAsia="Aptos" w:cstheme="minorHAnsi"/>
          <w:kern w:val="2"/>
          <w14:ligatures w14:val="standardContextual"/>
        </w:rPr>
        <w:t xml:space="preserve"> E</w:t>
      </w:r>
    </w:p>
    <w:p w14:paraId="0AC0DC94" w14:textId="14049C6B" w:rsidR="00FF3BE2" w:rsidRDefault="00FF3BE2" w:rsidP="00F21A95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Fairbanks C and Fairbanks E </w:t>
      </w:r>
    </w:p>
    <w:p w14:paraId="3ED4C69F" w14:textId="67CDB9A2" w:rsidR="00FF3BE2" w:rsidRPr="00F902F2" w:rsidRDefault="00FF3BE2" w:rsidP="00F21A95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2F2">
        <w:rPr>
          <w:rFonts w:eastAsia="Aptos" w:cstheme="minorHAnsi"/>
          <w:kern w:val="2"/>
          <w14:ligatures w14:val="standardContextual"/>
        </w:rPr>
        <w:t xml:space="preserve">Foster </w:t>
      </w:r>
      <w:r w:rsidR="00F21A95">
        <w:rPr>
          <w:rFonts w:eastAsia="Aptos" w:cstheme="minorHAnsi"/>
          <w:kern w:val="2"/>
          <w14:ligatures w14:val="standardContextual"/>
        </w:rPr>
        <w:t>C &amp;</w:t>
      </w:r>
      <w:r w:rsidRPr="00F902F2">
        <w:rPr>
          <w:rFonts w:eastAsia="Aptos" w:cstheme="minorHAnsi"/>
          <w:kern w:val="2"/>
          <w14:ligatures w14:val="standardContextual"/>
        </w:rPr>
        <w:t xml:space="preserve"> </w:t>
      </w:r>
      <w:r w:rsidR="00F21A95">
        <w:rPr>
          <w:rFonts w:eastAsia="Aptos" w:cstheme="minorHAnsi"/>
          <w:kern w:val="2"/>
          <w14:ligatures w14:val="standardContextual"/>
        </w:rPr>
        <w:t>F</w:t>
      </w:r>
      <w:r w:rsidRPr="00F902F2">
        <w:rPr>
          <w:rFonts w:eastAsia="Aptos" w:cstheme="minorHAnsi"/>
          <w:kern w:val="2"/>
          <w14:ligatures w14:val="standardContextual"/>
        </w:rPr>
        <w:t xml:space="preserve">oster </w:t>
      </w:r>
      <w:r w:rsidR="00F21A95">
        <w:rPr>
          <w:rFonts w:eastAsia="Aptos" w:cstheme="minorHAnsi"/>
          <w:kern w:val="2"/>
          <w14:ligatures w14:val="standardContextual"/>
        </w:rPr>
        <w:t>D</w:t>
      </w:r>
      <w:r w:rsidRPr="00F902F2">
        <w:rPr>
          <w:rFonts w:eastAsia="Aptos" w:cstheme="minorHAnsi"/>
          <w:kern w:val="2"/>
          <w14:ligatures w14:val="standardContextual"/>
        </w:rPr>
        <w:t xml:space="preserve"> </w:t>
      </w:r>
      <w:r w:rsidR="00F21A95">
        <w:rPr>
          <w:rFonts w:eastAsia="Aptos" w:cstheme="minorHAnsi"/>
          <w:kern w:val="2"/>
          <w14:ligatures w14:val="standardContextual"/>
        </w:rPr>
        <w:br/>
      </w:r>
    </w:p>
    <w:p w14:paraId="77E76E14" w14:textId="4922470E" w:rsidR="00FF3BE2" w:rsidRPr="00F21A95" w:rsidRDefault="00F21A95" w:rsidP="00EB555F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F21A95">
        <w:rPr>
          <w:rFonts w:eastAsia="Aptos" w:cstheme="minorHAnsi"/>
          <w:b/>
          <w:bCs/>
          <w:kern w:val="2"/>
          <w14:ligatures w14:val="standardContextual"/>
        </w:rPr>
        <w:t>Mr. Strayer</w:t>
      </w:r>
      <w:r w:rsidR="00FF3BE2" w:rsidRPr="00F21A95">
        <w:rPr>
          <w:rFonts w:eastAsia="Aptos" w:cstheme="minorHAnsi"/>
          <w:b/>
          <w:bCs/>
          <w:kern w:val="2"/>
          <w14:ligatures w14:val="standardContextual"/>
        </w:rPr>
        <w:t xml:space="preserve"> moved</w:t>
      </w:r>
      <w:r w:rsidRPr="00F21A95">
        <w:rPr>
          <w:rFonts w:eastAsia="Aptos" w:cstheme="minorHAnsi"/>
          <w:b/>
          <w:bCs/>
          <w:kern w:val="2"/>
          <w14:ligatures w14:val="standardContextual"/>
        </w:rPr>
        <w:t>, Ms. Bentley</w:t>
      </w:r>
      <w:r w:rsidR="00FF3BE2" w:rsidRPr="00F21A95">
        <w:rPr>
          <w:rFonts w:eastAsia="Aptos" w:cstheme="minorHAnsi"/>
          <w:b/>
          <w:bCs/>
          <w:kern w:val="2"/>
          <w14:ligatures w14:val="standardContextual"/>
        </w:rPr>
        <w:t xml:space="preserve"> seconded</w:t>
      </w:r>
      <w:r w:rsidRPr="00F21A95">
        <w:rPr>
          <w:rFonts w:eastAsia="Aptos" w:cstheme="minorHAnsi"/>
          <w:b/>
          <w:bCs/>
          <w:kern w:val="2"/>
          <w14:ligatures w14:val="standardContextual"/>
        </w:rPr>
        <w:t>,</w:t>
      </w:r>
      <w:r w:rsidR="00FF3BE2" w:rsidRPr="00F21A95">
        <w:rPr>
          <w:rFonts w:eastAsia="Aptos" w:cstheme="minorHAnsi"/>
          <w:b/>
          <w:bCs/>
          <w:kern w:val="2"/>
          <w14:ligatures w14:val="standardContextual"/>
        </w:rPr>
        <w:t xml:space="preserve"> unanimous vote</w:t>
      </w:r>
      <w:r w:rsidRPr="00F21A95">
        <w:rPr>
          <w:rFonts w:eastAsia="Aptos" w:cstheme="minorHAnsi"/>
          <w:b/>
          <w:bCs/>
          <w:kern w:val="2"/>
          <w14:ligatures w14:val="standardContextual"/>
        </w:rPr>
        <w:t xml:space="preserve">. </w:t>
      </w:r>
    </w:p>
    <w:p w14:paraId="3CA76D5C" w14:textId="77777777" w:rsidR="00F21A95" w:rsidRPr="00595E33" w:rsidRDefault="00F21A95" w:rsidP="00F21A95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Dr. Burney - yay</w:t>
      </w:r>
    </w:p>
    <w:p w14:paraId="7E1B4912" w14:textId="77777777" w:rsidR="00F21A95" w:rsidRPr="00595E33" w:rsidRDefault="00F21A95" w:rsidP="00F21A95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Ms. Frost - yay</w:t>
      </w:r>
    </w:p>
    <w:p w14:paraId="77CF31E5" w14:textId="77777777" w:rsidR="00F21A95" w:rsidRPr="00595E33" w:rsidRDefault="00F21A95" w:rsidP="00F21A95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Mr. Strayer - yay</w:t>
      </w:r>
    </w:p>
    <w:p w14:paraId="62BA0FDB" w14:textId="77777777" w:rsidR="00F21A95" w:rsidRPr="00595E33" w:rsidRDefault="00F21A95" w:rsidP="00F21A95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Ms. Adams - yay</w:t>
      </w:r>
    </w:p>
    <w:p w14:paraId="16FF3388" w14:textId="77777777" w:rsidR="00F21A95" w:rsidRPr="00595E33" w:rsidRDefault="00F21A95" w:rsidP="00F21A95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595E33">
        <w:rPr>
          <w:rFonts w:eastAsia="Aptos" w:cstheme="minorHAnsi"/>
          <w:b/>
          <w:bCs/>
          <w:kern w:val="2"/>
          <w14:ligatures w14:val="standardContextual"/>
        </w:rPr>
        <w:t>Ms. Bentley - yay</w:t>
      </w:r>
    </w:p>
    <w:p w14:paraId="062F2596" w14:textId="77777777" w:rsidR="00FF3BE2" w:rsidRDefault="00FF3BE2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6DA4E2EF" w14:textId="4729A769" w:rsidR="00EB555F" w:rsidRDefault="00EB555F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EB555F">
        <w:rPr>
          <w:rFonts w:eastAsia="Aptos" w:cstheme="minorHAnsi"/>
          <w:i/>
          <w:iCs/>
          <w:kern w:val="2"/>
          <w14:ligatures w14:val="standardContextual"/>
        </w:rPr>
        <w:t>StorAmerica's request for approval of exterior design for Storage Buildings located near the southeast corner of W Broadway and CR 750N</w:t>
      </w:r>
    </w:p>
    <w:p w14:paraId="45C88631" w14:textId="34152D2B" w:rsidR="00545E54" w:rsidRDefault="00FF3BE2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F3BE2">
        <w:rPr>
          <w:rFonts w:eastAsia="Aptos" w:cstheme="minorHAnsi"/>
          <w:kern w:val="2"/>
          <w14:ligatures w14:val="standardContextual"/>
        </w:rPr>
        <w:t xml:space="preserve">Mike </w:t>
      </w:r>
      <w:r w:rsidR="006521DE">
        <w:rPr>
          <w:rFonts w:eastAsia="Aptos" w:cstheme="minorHAnsi"/>
          <w:kern w:val="2"/>
          <w14:ligatures w14:val="standardContextual"/>
        </w:rPr>
        <w:t xml:space="preserve">Surak </w:t>
      </w:r>
      <w:r w:rsidRPr="00FF3BE2">
        <w:rPr>
          <w:rFonts w:eastAsia="Aptos" w:cstheme="minorHAnsi"/>
          <w:kern w:val="2"/>
          <w14:ligatures w14:val="standardContextual"/>
        </w:rPr>
        <w:t>presented for the petitioner</w:t>
      </w:r>
      <w:r>
        <w:rPr>
          <w:rFonts w:eastAsia="Aptos" w:cstheme="minorHAnsi"/>
          <w:kern w:val="2"/>
          <w14:ligatures w14:val="standardContextual"/>
        </w:rPr>
        <w:t>. He spoke on the staff comments that have already been met. Proposing that there would just be a change in materials but the PUD requires an articulation. The ARC has the righ</w:t>
      </w:r>
      <w:r w:rsidR="00121021">
        <w:rPr>
          <w:rFonts w:eastAsia="Aptos" w:cstheme="minorHAnsi"/>
          <w:kern w:val="2"/>
          <w14:ligatures w14:val="standardContextual"/>
        </w:rPr>
        <w:t xml:space="preserve">t to change the PUD requirement. </w:t>
      </w:r>
    </w:p>
    <w:p w14:paraId="39D91454" w14:textId="2B729540" w:rsidR="00121021" w:rsidRDefault="00121021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The board is requesting renderings to better understand the brick, there isn’t enough information to approve this evening. </w:t>
      </w:r>
    </w:p>
    <w:p w14:paraId="2B317676" w14:textId="65D48ECA" w:rsidR="00121021" w:rsidRDefault="00121021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The brick colors on the walls will match the office buildings. PUD requires the top feature on the exterior walls of the buildings. </w:t>
      </w:r>
    </w:p>
    <w:p w14:paraId="5812ABF9" w14:textId="10F26D83" w:rsidR="00121021" w:rsidRDefault="00121021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Petitioner stated that </w:t>
      </w:r>
      <w:r w:rsidR="006521DE">
        <w:rPr>
          <w:rFonts w:eastAsia="Aptos" w:cstheme="minorHAnsi"/>
          <w:kern w:val="2"/>
          <w14:ligatures w14:val="standardContextual"/>
        </w:rPr>
        <w:t>they</w:t>
      </w:r>
      <w:r>
        <w:rPr>
          <w:rFonts w:eastAsia="Aptos" w:cstheme="minorHAnsi"/>
          <w:kern w:val="2"/>
          <w14:ligatures w14:val="standardContextual"/>
        </w:rPr>
        <w:t xml:space="preserve"> will raise all of the walls,</w:t>
      </w:r>
      <w:r w:rsidR="006521DE">
        <w:rPr>
          <w:rFonts w:eastAsia="Aptos" w:cstheme="minorHAnsi"/>
          <w:kern w:val="2"/>
          <w14:ligatures w14:val="standardContextual"/>
        </w:rPr>
        <w:t xml:space="preserve"> there would be</w:t>
      </w:r>
      <w:r>
        <w:rPr>
          <w:rFonts w:eastAsia="Aptos" w:cstheme="minorHAnsi"/>
          <w:kern w:val="2"/>
          <w14:ligatures w14:val="standardContextual"/>
        </w:rPr>
        <w:t xml:space="preserve"> no AC on the top</w:t>
      </w:r>
      <w:r w:rsidR="006521DE">
        <w:rPr>
          <w:rFonts w:eastAsia="Aptos" w:cstheme="minorHAnsi"/>
          <w:kern w:val="2"/>
          <w14:ligatures w14:val="standardContextual"/>
        </w:rPr>
        <w:t xml:space="preserve">. </w:t>
      </w:r>
    </w:p>
    <w:p w14:paraId="6B5A360D" w14:textId="17FD06A7" w:rsidR="00B65D69" w:rsidRDefault="006521DE" w:rsidP="00B65D69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A9035C">
        <w:rPr>
          <w:rFonts w:eastAsia="Aptos" w:cstheme="minorHAnsi"/>
          <w:b/>
          <w:bCs/>
          <w:kern w:val="2"/>
          <w14:ligatures w14:val="standardContextual"/>
        </w:rPr>
        <w:t xml:space="preserve">Approved as presented including the items denoted and that the perimeter buildings will be raised in height to screen the interior buildings, </w:t>
      </w:r>
      <w:r w:rsidR="00A9035C" w:rsidRPr="00A9035C">
        <w:rPr>
          <w:rFonts w:eastAsia="Aptos" w:cstheme="minorHAnsi"/>
          <w:b/>
          <w:bCs/>
          <w:kern w:val="2"/>
          <w14:ligatures w14:val="standardContextual"/>
        </w:rPr>
        <w:t>Ms. Bentley moved, Mr. Strayer seconded.</w:t>
      </w:r>
      <w:r w:rsidR="00121021" w:rsidRPr="00A9035C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121021" w:rsidRPr="00A9035C">
        <w:rPr>
          <w:rFonts w:eastAsia="Aptos" w:cstheme="minorHAnsi"/>
          <w:b/>
          <w:bCs/>
          <w:kern w:val="2"/>
          <w14:ligatures w14:val="standardContextual"/>
        </w:rPr>
        <w:lastRenderedPageBreak/>
        <w:t xml:space="preserve">Unanimous vote. </w:t>
      </w:r>
      <w:r w:rsidRPr="00A9035C">
        <w:rPr>
          <w:rFonts w:eastAsia="Aptos" w:cstheme="minorHAnsi"/>
          <w:b/>
          <w:bCs/>
          <w:kern w:val="2"/>
          <w14:ligatures w14:val="standardContextual"/>
        </w:rPr>
        <w:br/>
      </w:r>
      <w:bookmarkStart w:id="2" w:name="_Hlk194054784"/>
    </w:p>
    <w:p w14:paraId="19F75E7B" w14:textId="4FD4AF56" w:rsidR="006521DE" w:rsidRPr="006521DE" w:rsidRDefault="006521DE" w:rsidP="00B65D69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 xml:space="preserve">Dr. Burney </w:t>
      </w:r>
      <w:r w:rsidR="00B65D69">
        <w:rPr>
          <w:rFonts w:eastAsia="Aptos" w:cstheme="minorHAnsi"/>
          <w:b/>
          <w:bCs/>
          <w:kern w:val="2"/>
          <w14:ligatures w14:val="standardContextual"/>
        </w:rPr>
        <w:t>–</w:t>
      </w:r>
      <w:r w:rsidRPr="006521DE">
        <w:rPr>
          <w:rFonts w:eastAsia="Aptos" w:cstheme="minorHAnsi"/>
          <w:b/>
          <w:bCs/>
          <w:kern w:val="2"/>
          <w14:ligatures w14:val="standardContextual"/>
        </w:rPr>
        <w:t xml:space="preserve"> yay</w:t>
      </w:r>
      <w:r w:rsidR="00B65D69">
        <w:rPr>
          <w:rFonts w:eastAsia="Aptos" w:cstheme="minorHAnsi"/>
          <w:b/>
          <w:bCs/>
          <w:kern w:val="2"/>
          <w14:ligatures w14:val="standardContextual"/>
        </w:rPr>
        <w:br/>
      </w:r>
      <w:r w:rsidRPr="006521DE">
        <w:rPr>
          <w:rFonts w:eastAsia="Aptos" w:cstheme="minorHAnsi"/>
          <w:b/>
          <w:bCs/>
          <w:kern w:val="2"/>
          <w14:ligatures w14:val="standardContextual"/>
        </w:rPr>
        <w:t>Ms. Frost - yay</w:t>
      </w:r>
    </w:p>
    <w:p w14:paraId="41F06562" w14:textId="77777777" w:rsidR="006521DE" w:rsidRPr="006521DE" w:rsidRDefault="006521DE" w:rsidP="00B65D69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>Mr. Strayer - yay</w:t>
      </w:r>
    </w:p>
    <w:p w14:paraId="3E6E2C21" w14:textId="77777777" w:rsidR="006521DE" w:rsidRPr="006521DE" w:rsidRDefault="006521DE" w:rsidP="00B65D69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>Ms. Adams - yay</w:t>
      </w:r>
    </w:p>
    <w:p w14:paraId="41093DC6" w14:textId="19E6ABC1" w:rsidR="00545E54" w:rsidRPr="006521DE" w:rsidRDefault="006521DE" w:rsidP="00B65D69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 xml:space="preserve">Ms. Bentley </w:t>
      </w:r>
      <w:r>
        <w:rPr>
          <w:rFonts w:eastAsia="Aptos" w:cstheme="minorHAnsi"/>
          <w:b/>
          <w:bCs/>
          <w:kern w:val="2"/>
          <w14:ligatures w14:val="standardContextual"/>
        </w:rPr>
        <w:t>–</w:t>
      </w:r>
      <w:r w:rsidRPr="006521DE">
        <w:rPr>
          <w:rFonts w:eastAsia="Aptos" w:cstheme="minorHAnsi"/>
          <w:b/>
          <w:bCs/>
          <w:kern w:val="2"/>
          <w14:ligatures w14:val="standardContextual"/>
        </w:rPr>
        <w:t xml:space="preserve"> yay</w:t>
      </w:r>
      <w:bookmarkEnd w:id="2"/>
      <w:r>
        <w:rPr>
          <w:rFonts w:eastAsia="Aptos" w:cstheme="minorHAnsi"/>
          <w:b/>
          <w:bCs/>
          <w:kern w:val="2"/>
          <w14:ligatures w14:val="standardContextual"/>
        </w:rPr>
        <w:br/>
      </w:r>
      <w:r>
        <w:rPr>
          <w:rFonts w:eastAsia="Aptos" w:cstheme="minorHAnsi"/>
          <w:b/>
          <w:bCs/>
          <w:kern w:val="2"/>
          <w14:ligatures w14:val="standardContextual"/>
        </w:rPr>
        <w:br/>
      </w:r>
    </w:p>
    <w:p w14:paraId="27C39873" w14:textId="77777777" w:rsidR="00EB555F" w:rsidRDefault="00EB555F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EB555F">
        <w:rPr>
          <w:rFonts w:eastAsia="Aptos" w:cstheme="minorHAnsi"/>
          <w:i/>
          <w:iCs/>
          <w:kern w:val="2"/>
          <w14:ligatures w14:val="standardContextual"/>
        </w:rPr>
        <w:t>Michelle Miller &amp; Lisa Gamble's request for a recommendation on exterior design of the Ignite Ultra Lounge at 6383 W Broadway</w:t>
      </w:r>
    </w:p>
    <w:p w14:paraId="304B1A3B" w14:textId="4C569486" w:rsidR="00545E54" w:rsidRDefault="00121021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121021">
        <w:rPr>
          <w:rFonts w:eastAsia="Aptos" w:cstheme="minorHAnsi"/>
          <w:kern w:val="2"/>
          <w14:ligatures w14:val="standardContextual"/>
        </w:rPr>
        <w:t xml:space="preserve">Petitioner presented to the board. </w:t>
      </w:r>
    </w:p>
    <w:p w14:paraId="217580CF" w14:textId="2C82AF8D" w:rsidR="00121021" w:rsidRPr="00121021" w:rsidRDefault="00A9035C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The board gave them some changes that need to be made and would like to see </w:t>
      </w:r>
      <w:r w:rsidR="00A033EB">
        <w:rPr>
          <w:rFonts w:eastAsia="Aptos" w:cstheme="minorHAnsi"/>
          <w:kern w:val="2"/>
          <w14:ligatures w14:val="standardContextual"/>
        </w:rPr>
        <w:t>them back next month</w:t>
      </w:r>
      <w:r>
        <w:rPr>
          <w:rFonts w:eastAsia="Aptos" w:cstheme="minorHAnsi"/>
          <w:kern w:val="2"/>
          <w14:ligatures w14:val="standardContextual"/>
        </w:rPr>
        <w:t>, so moved Mr. Strayer, seconded by Ms. Frost. U</w:t>
      </w:r>
      <w:r w:rsidR="00A033EB">
        <w:rPr>
          <w:rFonts w:eastAsia="Aptos" w:cstheme="minorHAnsi"/>
          <w:kern w:val="2"/>
          <w14:ligatures w14:val="standardContextual"/>
        </w:rPr>
        <w:t>nanimous vote</w:t>
      </w:r>
      <w:r w:rsidR="00B65D69">
        <w:rPr>
          <w:rFonts w:eastAsia="Aptos" w:cstheme="minorHAnsi"/>
          <w:kern w:val="2"/>
          <w14:ligatures w14:val="standardContextual"/>
        </w:rPr>
        <w:t xml:space="preserve">. </w:t>
      </w:r>
    </w:p>
    <w:p w14:paraId="54862EF5" w14:textId="77777777" w:rsidR="00A9035C" w:rsidRPr="006521DE" w:rsidRDefault="00A9035C" w:rsidP="00A9035C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>Dr. Burney - yay</w:t>
      </w:r>
    </w:p>
    <w:p w14:paraId="3AC44DF6" w14:textId="77777777" w:rsidR="00A9035C" w:rsidRPr="006521DE" w:rsidRDefault="00A9035C" w:rsidP="00A9035C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>Ms. Frost - yay</w:t>
      </w:r>
    </w:p>
    <w:p w14:paraId="17EFB1DB" w14:textId="77777777" w:rsidR="00A9035C" w:rsidRPr="006521DE" w:rsidRDefault="00A9035C" w:rsidP="00A9035C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>Mr. Strayer - yay</w:t>
      </w:r>
    </w:p>
    <w:p w14:paraId="6186F014" w14:textId="77777777" w:rsidR="00A9035C" w:rsidRPr="006521DE" w:rsidRDefault="00A9035C" w:rsidP="00A9035C">
      <w:pPr>
        <w:spacing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>Ms. Adams - yay</w:t>
      </w:r>
    </w:p>
    <w:p w14:paraId="68CA9B41" w14:textId="7CABF0FC" w:rsidR="00545E54" w:rsidRPr="00EB555F" w:rsidRDefault="00A9035C" w:rsidP="00A9035C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6521DE">
        <w:rPr>
          <w:rFonts w:eastAsia="Aptos" w:cstheme="minorHAnsi"/>
          <w:b/>
          <w:bCs/>
          <w:kern w:val="2"/>
          <w14:ligatures w14:val="standardContextual"/>
        </w:rPr>
        <w:t xml:space="preserve">Ms. Bentley </w:t>
      </w:r>
      <w:r>
        <w:rPr>
          <w:rFonts w:eastAsia="Aptos" w:cstheme="minorHAnsi"/>
          <w:b/>
          <w:bCs/>
          <w:kern w:val="2"/>
          <w14:ligatures w14:val="standardContextual"/>
        </w:rPr>
        <w:t>–</w:t>
      </w:r>
      <w:r w:rsidRPr="006521DE">
        <w:rPr>
          <w:rFonts w:eastAsia="Aptos" w:cstheme="minorHAnsi"/>
          <w:b/>
          <w:bCs/>
          <w:kern w:val="2"/>
          <w14:ligatures w14:val="standardContextual"/>
        </w:rPr>
        <w:t xml:space="preserve"> yay</w:t>
      </w:r>
      <w:r>
        <w:rPr>
          <w:rFonts w:eastAsia="Aptos" w:cstheme="minorHAnsi"/>
          <w:b/>
          <w:bCs/>
          <w:kern w:val="2"/>
          <w14:ligatures w14:val="standardContextual"/>
        </w:rPr>
        <w:br/>
      </w:r>
    </w:p>
    <w:p w14:paraId="081869BA" w14:textId="77777777" w:rsidR="00A9035C" w:rsidRPr="00EB555F" w:rsidRDefault="00A9035C" w:rsidP="00EB555F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</w:p>
    <w:p w14:paraId="7648A3A6" w14:textId="19191767" w:rsidR="00EB555F" w:rsidRPr="00A9035C" w:rsidRDefault="00A033EB" w:rsidP="00EB555F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 </w:t>
      </w:r>
      <w:r w:rsidR="00EB555F" w:rsidRPr="002C2CAF">
        <w:rPr>
          <w:rFonts w:eastAsia="Aptos" w:cstheme="minorHAnsi"/>
          <w:b/>
          <w:bCs/>
          <w:kern w:val="2"/>
          <w:u w:val="single"/>
          <w14:ligatures w14:val="standardContextual"/>
        </w:rPr>
        <w:t>Next Meeting</w:t>
      </w:r>
      <w:r w:rsidR="002C2CAF">
        <w:rPr>
          <w:rFonts w:eastAsia="Aptos" w:cstheme="minorHAnsi"/>
          <w:b/>
          <w:bCs/>
          <w:kern w:val="2"/>
          <w:u w:val="single"/>
          <w14:ligatures w14:val="standardContextual"/>
        </w:rPr>
        <w:br/>
      </w:r>
      <w:r w:rsidR="00A9035C" w:rsidRPr="00A9035C">
        <w:rPr>
          <w:rFonts w:eastAsia="Aptos" w:cstheme="minorHAnsi"/>
          <w:kern w:val="2"/>
          <w14:ligatures w14:val="standardContextual"/>
        </w:rPr>
        <w:t>April 15</w:t>
      </w:r>
      <w:r w:rsidR="00A9035C" w:rsidRPr="00A9035C">
        <w:rPr>
          <w:rFonts w:eastAsia="Aptos" w:cstheme="minorHAnsi"/>
          <w:kern w:val="2"/>
          <w:vertAlign w:val="superscript"/>
          <w14:ligatures w14:val="standardContextual"/>
        </w:rPr>
        <w:t>th</w:t>
      </w:r>
      <w:r w:rsidR="00A9035C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 </w:t>
      </w:r>
    </w:p>
    <w:p w14:paraId="0E48A8B2" w14:textId="77777777" w:rsidR="001A7B18" w:rsidRPr="00085A4D" w:rsidRDefault="001A7B18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60D4D10B" w14:textId="0DAAF9B1" w:rsidR="006F5BCB" w:rsidRPr="005E4EFC" w:rsidRDefault="006F5BCB" w:rsidP="00B56FEA">
      <w:pPr>
        <w:spacing w:after="160" w:line="259" w:lineRule="auto"/>
        <w:rPr>
          <w:rFonts w:eastAsia="Aptos" w:cstheme="minorHAnsi"/>
          <w:kern w:val="2"/>
          <w:vertAlign w:val="superscript"/>
          <w14:ligatures w14:val="standardContextual"/>
        </w:rPr>
      </w:pPr>
    </w:p>
    <w:sectPr w:rsidR="006F5BCB" w:rsidRPr="005E4EFC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114B"/>
    <w:rsid w:val="00043FD7"/>
    <w:rsid w:val="00061BA3"/>
    <w:rsid w:val="00066DDD"/>
    <w:rsid w:val="00085627"/>
    <w:rsid w:val="00085A4D"/>
    <w:rsid w:val="00092B68"/>
    <w:rsid w:val="000C550B"/>
    <w:rsid w:val="000E77CE"/>
    <w:rsid w:val="00104537"/>
    <w:rsid w:val="00104695"/>
    <w:rsid w:val="00121021"/>
    <w:rsid w:val="00166228"/>
    <w:rsid w:val="001664EB"/>
    <w:rsid w:val="0018640C"/>
    <w:rsid w:val="001A7B18"/>
    <w:rsid w:val="001C0848"/>
    <w:rsid w:val="001C161E"/>
    <w:rsid w:val="00212A17"/>
    <w:rsid w:val="00214ED9"/>
    <w:rsid w:val="002222B6"/>
    <w:rsid w:val="00273EC3"/>
    <w:rsid w:val="002C2CAF"/>
    <w:rsid w:val="002D3526"/>
    <w:rsid w:val="00313938"/>
    <w:rsid w:val="00313A69"/>
    <w:rsid w:val="00314E1E"/>
    <w:rsid w:val="003354D3"/>
    <w:rsid w:val="003431DE"/>
    <w:rsid w:val="00364026"/>
    <w:rsid w:val="0037040B"/>
    <w:rsid w:val="003714A0"/>
    <w:rsid w:val="003823A4"/>
    <w:rsid w:val="00382EB7"/>
    <w:rsid w:val="00390560"/>
    <w:rsid w:val="003A2341"/>
    <w:rsid w:val="003A33F1"/>
    <w:rsid w:val="003A5B81"/>
    <w:rsid w:val="003B3C8B"/>
    <w:rsid w:val="003F62E0"/>
    <w:rsid w:val="00426A81"/>
    <w:rsid w:val="00451035"/>
    <w:rsid w:val="00481A8E"/>
    <w:rsid w:val="004862B6"/>
    <w:rsid w:val="00487493"/>
    <w:rsid w:val="00492386"/>
    <w:rsid w:val="004975AB"/>
    <w:rsid w:val="004C01F7"/>
    <w:rsid w:val="004D49CA"/>
    <w:rsid w:val="004E4613"/>
    <w:rsid w:val="00503AE1"/>
    <w:rsid w:val="0054342D"/>
    <w:rsid w:val="00545E54"/>
    <w:rsid w:val="0054699F"/>
    <w:rsid w:val="005517A5"/>
    <w:rsid w:val="005631DE"/>
    <w:rsid w:val="00577062"/>
    <w:rsid w:val="00595E33"/>
    <w:rsid w:val="005A75D1"/>
    <w:rsid w:val="005B0FF2"/>
    <w:rsid w:val="005E4EFC"/>
    <w:rsid w:val="00620F93"/>
    <w:rsid w:val="00620FBD"/>
    <w:rsid w:val="006521DE"/>
    <w:rsid w:val="00665B80"/>
    <w:rsid w:val="00683708"/>
    <w:rsid w:val="006864B1"/>
    <w:rsid w:val="006C2456"/>
    <w:rsid w:val="006C401E"/>
    <w:rsid w:val="006C52A6"/>
    <w:rsid w:val="006C6345"/>
    <w:rsid w:val="006D3C5A"/>
    <w:rsid w:val="006E3157"/>
    <w:rsid w:val="006F5BCB"/>
    <w:rsid w:val="00704CD0"/>
    <w:rsid w:val="00710B22"/>
    <w:rsid w:val="007407B0"/>
    <w:rsid w:val="00744E4E"/>
    <w:rsid w:val="00772FBB"/>
    <w:rsid w:val="007737F5"/>
    <w:rsid w:val="00783C74"/>
    <w:rsid w:val="00790383"/>
    <w:rsid w:val="007A3C4B"/>
    <w:rsid w:val="00801760"/>
    <w:rsid w:val="00851BF6"/>
    <w:rsid w:val="0087215C"/>
    <w:rsid w:val="008F0C66"/>
    <w:rsid w:val="008F2DB9"/>
    <w:rsid w:val="00923C08"/>
    <w:rsid w:val="009D7C1E"/>
    <w:rsid w:val="00A033EB"/>
    <w:rsid w:val="00A07119"/>
    <w:rsid w:val="00A2548D"/>
    <w:rsid w:val="00A42005"/>
    <w:rsid w:val="00A44D8D"/>
    <w:rsid w:val="00A46AEB"/>
    <w:rsid w:val="00A50AEC"/>
    <w:rsid w:val="00A6147C"/>
    <w:rsid w:val="00A72ACF"/>
    <w:rsid w:val="00A74F0D"/>
    <w:rsid w:val="00A76F11"/>
    <w:rsid w:val="00A8184E"/>
    <w:rsid w:val="00A8784E"/>
    <w:rsid w:val="00A9035C"/>
    <w:rsid w:val="00AB620A"/>
    <w:rsid w:val="00AC52ED"/>
    <w:rsid w:val="00AE096A"/>
    <w:rsid w:val="00AF5941"/>
    <w:rsid w:val="00B42098"/>
    <w:rsid w:val="00B47FCA"/>
    <w:rsid w:val="00B56FEA"/>
    <w:rsid w:val="00B65D69"/>
    <w:rsid w:val="00B7256B"/>
    <w:rsid w:val="00B72616"/>
    <w:rsid w:val="00B80E37"/>
    <w:rsid w:val="00BD0BDA"/>
    <w:rsid w:val="00C127F0"/>
    <w:rsid w:val="00C40F38"/>
    <w:rsid w:val="00C41B96"/>
    <w:rsid w:val="00C453A8"/>
    <w:rsid w:val="00CC051C"/>
    <w:rsid w:val="00CD5CFE"/>
    <w:rsid w:val="00D12327"/>
    <w:rsid w:val="00D25599"/>
    <w:rsid w:val="00D27277"/>
    <w:rsid w:val="00D31887"/>
    <w:rsid w:val="00D77AE0"/>
    <w:rsid w:val="00D96B24"/>
    <w:rsid w:val="00DA2247"/>
    <w:rsid w:val="00DA2BF7"/>
    <w:rsid w:val="00DA305B"/>
    <w:rsid w:val="00DD684F"/>
    <w:rsid w:val="00DE4168"/>
    <w:rsid w:val="00DF09FE"/>
    <w:rsid w:val="00E27541"/>
    <w:rsid w:val="00E33EC5"/>
    <w:rsid w:val="00E5330D"/>
    <w:rsid w:val="00E76DB8"/>
    <w:rsid w:val="00EB555F"/>
    <w:rsid w:val="00F21A95"/>
    <w:rsid w:val="00F30B1D"/>
    <w:rsid w:val="00F40822"/>
    <w:rsid w:val="00F800F6"/>
    <w:rsid w:val="00F82737"/>
    <w:rsid w:val="00F879DB"/>
    <w:rsid w:val="00F902F2"/>
    <w:rsid w:val="00FE2966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429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9</cp:revision>
  <dcterms:created xsi:type="dcterms:W3CDTF">2025-03-18T18:58:00Z</dcterms:created>
  <dcterms:modified xsi:type="dcterms:W3CDTF">2025-04-01T17:05:00Z</dcterms:modified>
</cp:coreProperties>
</file>